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5FFA" w14:textId="09C44631" w:rsidR="004B1285" w:rsidRPr="007D0B55" w:rsidRDefault="004B1285" w:rsidP="00D46BEA">
      <w:pPr>
        <w:keepNext/>
        <w:spacing w:before="200"/>
        <w:outlineLvl w:val="1"/>
        <w:rPr>
          <w:rFonts w:eastAsia="Times New Roman" w:cs="Times New Roman"/>
          <w:b/>
          <w:bCs/>
          <w:kern w:val="0"/>
          <w:sz w:val="36"/>
          <w14:ligatures w14:val="none"/>
        </w:rPr>
      </w:pPr>
      <w:r w:rsidRPr="007D0B55">
        <w:rPr>
          <w:rFonts w:eastAsia="Times New Roman" w:cs="Times New Roman"/>
          <w:b/>
          <w:bCs/>
          <w:kern w:val="0"/>
          <w:sz w:val="36"/>
          <w14:ligatures w14:val="none"/>
        </w:rPr>
        <w:t xml:space="preserve">REFERRAL FORM </w:t>
      </w:r>
      <w:r w:rsidR="008C381B" w:rsidRPr="007D0B55">
        <w:rPr>
          <w:rFonts w:eastAsia="Times New Roman" w:cs="Times New Roman"/>
          <w:b/>
          <w:bCs/>
          <w:kern w:val="0"/>
          <w:sz w:val="36"/>
          <w14:ligatures w14:val="none"/>
        </w:rPr>
        <w:t>– Halton Life Stories project</w:t>
      </w:r>
    </w:p>
    <w:p w14:paraId="429CAE4B" w14:textId="77777777" w:rsidR="001B01A7" w:rsidRPr="004B1285" w:rsidRDefault="001B01A7" w:rsidP="009C207D">
      <w:pPr>
        <w:keepNext/>
        <w:outlineLvl w:val="1"/>
        <w:rPr>
          <w:rFonts w:ascii="Arial Rounded MT Bold" w:eastAsia="Times New Roman" w:hAnsi="Arial Rounded MT Bold" w:cs="Times New Roman"/>
          <w:b/>
          <w:bCs/>
          <w:kern w:val="0"/>
          <w:sz w:val="20"/>
          <w:szCs w:val="20"/>
          <w14:ligatures w14:val="none"/>
        </w:rPr>
      </w:pPr>
    </w:p>
    <w:p w14:paraId="580E89AE" w14:textId="77777777" w:rsidR="004B1285" w:rsidRDefault="004B1285" w:rsidP="009C207D">
      <w:pPr>
        <w:jc w:val="both"/>
        <w:rPr>
          <w:rFonts w:ascii="Aptos Display" w:eastAsia="Times New Roman" w:hAnsi="Aptos Display" w:cs="Times New Roman"/>
          <w:bCs/>
          <w:kern w:val="0"/>
          <w14:ligatures w14:val="none"/>
        </w:rPr>
      </w:pPr>
      <w:r w:rsidRPr="004B1285">
        <w:rPr>
          <w:rFonts w:ascii="Aptos Display" w:eastAsia="Times New Roman" w:hAnsi="Aptos Display" w:cs="Times New Roman"/>
          <w:bCs/>
          <w:kern w:val="0"/>
          <w14:ligatures w14:val="none"/>
        </w:rPr>
        <w:t xml:space="preserve">The Halton Life Stories project is run by Halton Libraries and offers a service to people across Halton borough. Our staff and volunteers work with people 1 to 1 to record and document their life stories. We will arrange weekly visits for several weeks with the aim of creating a Life Story Book for them to keep.  </w:t>
      </w:r>
    </w:p>
    <w:p w14:paraId="19D21D83" w14:textId="77777777" w:rsidR="001B01A7" w:rsidRPr="00992F94" w:rsidRDefault="001B01A7" w:rsidP="009C207D">
      <w:pPr>
        <w:jc w:val="both"/>
        <w:rPr>
          <w:rFonts w:ascii="Aptos Display" w:eastAsia="Times New Roman" w:hAnsi="Aptos Display" w:cs="Times New Roman"/>
          <w:bCs/>
          <w:kern w:val="0"/>
          <w:sz w:val="20"/>
          <w:szCs w:val="20"/>
          <w14:ligatures w14:val="none"/>
        </w:rPr>
      </w:pPr>
    </w:p>
    <w:p w14:paraId="5850A777" w14:textId="32E5FA57" w:rsidR="004B1285" w:rsidRPr="004B1285" w:rsidRDefault="004B1285" w:rsidP="009C207D">
      <w:pPr>
        <w:jc w:val="both"/>
        <w:rPr>
          <w:rFonts w:ascii="Aptos Display" w:eastAsia="Times New Roman" w:hAnsi="Aptos Display" w:cs="Times New Roman"/>
          <w:bCs/>
          <w:kern w:val="0"/>
          <w14:ligatures w14:val="none"/>
        </w:rPr>
      </w:pPr>
      <w:r w:rsidRPr="004B1285">
        <w:rPr>
          <w:rFonts w:ascii="Aptos Display" w:eastAsia="Times New Roman" w:hAnsi="Aptos Display" w:cs="Times New Roman"/>
          <w:bCs/>
          <w:kern w:val="0"/>
          <w14:ligatures w14:val="none"/>
        </w:rPr>
        <w:t xml:space="preserve">A copy of the book will be given to the individual and with the person’s permission a copy will also be given to </w:t>
      </w:r>
      <w:r w:rsidR="00622EBF">
        <w:rPr>
          <w:rFonts w:ascii="Aptos Display" w:eastAsia="Times New Roman" w:hAnsi="Aptos Display" w:cs="Times New Roman"/>
          <w:bCs/>
          <w:kern w:val="0"/>
          <w14:ligatures w14:val="none"/>
        </w:rPr>
        <w:t>friends, relatives</w:t>
      </w:r>
      <w:r w:rsidR="00AD7628">
        <w:rPr>
          <w:rFonts w:ascii="Aptos Display" w:eastAsia="Times New Roman" w:hAnsi="Aptos Display" w:cs="Times New Roman"/>
          <w:bCs/>
          <w:kern w:val="0"/>
          <w14:ligatures w14:val="none"/>
        </w:rPr>
        <w:t>,</w:t>
      </w:r>
      <w:r w:rsidR="00622EBF">
        <w:rPr>
          <w:rFonts w:ascii="Aptos Display" w:eastAsia="Times New Roman" w:hAnsi="Aptos Display" w:cs="Times New Roman"/>
          <w:bCs/>
          <w:kern w:val="0"/>
          <w14:ligatures w14:val="none"/>
        </w:rPr>
        <w:t xml:space="preserve"> or carers</w:t>
      </w:r>
      <w:r w:rsidRPr="004B1285">
        <w:rPr>
          <w:rFonts w:ascii="Aptos Display" w:eastAsia="Times New Roman" w:hAnsi="Aptos Display" w:cs="Times New Roman"/>
          <w:bCs/>
          <w:kern w:val="0"/>
          <w14:ligatures w14:val="none"/>
        </w:rPr>
        <w:t>. Please fill in this form and provide as much information as possible to help us get the most out of our visits.</w:t>
      </w:r>
    </w:p>
    <w:p w14:paraId="2935732C" w14:textId="77777777" w:rsidR="004B1285" w:rsidRPr="004B1285" w:rsidRDefault="004B1285" w:rsidP="004B1285">
      <w:pPr>
        <w:jc w:val="both"/>
        <w:rPr>
          <w:rFonts w:ascii="Aptos Display" w:eastAsia="Times New Roman" w:hAnsi="Aptos Display" w:cs="Times New Roman"/>
          <w:b/>
          <w:bCs/>
          <w:kern w:val="0"/>
          <w:sz w:val="16"/>
          <w:szCs w:val="16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7276"/>
      </w:tblGrid>
      <w:tr w:rsidR="004B1285" w:rsidRPr="004B1285" w14:paraId="384901E2" w14:textId="77777777" w:rsidTr="00E461B2">
        <w:trPr>
          <w:trHeight w:hRule="exact" w:val="454"/>
        </w:trPr>
        <w:tc>
          <w:tcPr>
            <w:tcW w:w="2943" w:type="dxa"/>
            <w:shd w:val="clear" w:color="auto" w:fill="F2F2F2"/>
            <w:vAlign w:val="center"/>
          </w:tcPr>
          <w:p w14:paraId="02902AE4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  <w:t>Full Name: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:sz w:val="22"/>
              <w:szCs w:val="22"/>
              <w14:ligatures w14:val="none"/>
            </w:rPr>
            <w:id w:val="2048633180"/>
            <w:placeholder>
              <w:docPart w:val="7FDD8B778548454681317A09038C9E19"/>
            </w:placeholder>
            <w:showingPlcHdr/>
          </w:sdtPr>
          <w:sdtEndPr/>
          <w:sdtContent>
            <w:permStart w:id="45226949" w:edGrp="everyone" w:displacedByCustomXml="prev"/>
            <w:tc>
              <w:tcPr>
                <w:tcW w:w="7371" w:type="dxa"/>
                <w:vAlign w:val="center"/>
              </w:tcPr>
              <w:p w14:paraId="6FCA2060" w14:textId="569985E2" w:rsidR="004B1285" w:rsidRPr="004B1285" w:rsidRDefault="00A8504B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  <w:t xml:space="preserve"> </w:t>
                </w:r>
              </w:p>
            </w:tc>
            <w:permEnd w:id="45226949" w:displacedByCustomXml="next"/>
          </w:sdtContent>
        </w:sdt>
      </w:tr>
      <w:tr w:rsidR="004B1285" w:rsidRPr="004B1285" w14:paraId="7D29E42D" w14:textId="77777777" w:rsidTr="00E461B2">
        <w:trPr>
          <w:trHeight w:hRule="exact" w:val="454"/>
        </w:trPr>
        <w:tc>
          <w:tcPr>
            <w:tcW w:w="2943" w:type="dxa"/>
            <w:shd w:val="clear" w:color="auto" w:fill="F2F2F2"/>
            <w:vAlign w:val="center"/>
          </w:tcPr>
          <w:p w14:paraId="63DA0102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  <w:t>Preferred Name: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:sz w:val="22"/>
              <w:szCs w:val="22"/>
              <w14:ligatures w14:val="none"/>
            </w:rPr>
            <w:id w:val="-1334834560"/>
            <w:placeholder>
              <w:docPart w:val="0F8587FC023F4A4FB3F099ECE6BD53E0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3D6595A0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  <w:t xml:space="preserve"> </w:t>
                </w:r>
              </w:p>
            </w:tc>
            <w:permStart w:id="829973541" w:edGrp="everyone" w:displacedByCustomXml="next"/>
            <w:permEnd w:id="829973541" w:displacedByCustomXml="next"/>
          </w:sdtContent>
        </w:sdt>
      </w:tr>
      <w:tr w:rsidR="004B1285" w:rsidRPr="004B1285" w14:paraId="03550E7B" w14:textId="77777777" w:rsidTr="002F5809">
        <w:trPr>
          <w:trHeight w:hRule="exact" w:val="794"/>
        </w:trPr>
        <w:tc>
          <w:tcPr>
            <w:tcW w:w="2943" w:type="dxa"/>
            <w:shd w:val="clear" w:color="auto" w:fill="F2F2F2"/>
          </w:tcPr>
          <w:p w14:paraId="3506A4F2" w14:textId="647C8A71" w:rsidR="004A5BBE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  <w:t>Address</w:t>
            </w:r>
            <w:r w:rsidR="004A5BBE"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  <w:t>:</w:t>
            </w:r>
          </w:p>
          <w:p w14:paraId="4B23965F" w14:textId="20CF03CC" w:rsidR="004B1285" w:rsidRPr="004B1285" w:rsidRDefault="00304A5A" w:rsidP="004B1285">
            <w:pPr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304A5A"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  <w:t>Include p</w:t>
            </w:r>
            <w:r w:rsidR="001333ED" w:rsidRPr="00304A5A"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  <w:t>hone n</w:t>
            </w:r>
            <w:r w:rsidR="004A5BBE" w:rsidRPr="00304A5A"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  <w:t>umber</w:t>
            </w:r>
            <w:r w:rsidR="001333ED" w:rsidRPr="00304A5A"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  <w:t xml:space="preserve"> or email address if </w:t>
            </w:r>
            <w:r w:rsidR="004A5BBE" w:rsidRPr="00304A5A"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  <w:t>self-referring</w:t>
            </w:r>
          </w:p>
          <w:p w14:paraId="2F4C9673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:sz w:val="22"/>
              <w:szCs w:val="22"/>
              <w14:ligatures w14:val="none"/>
            </w:rPr>
            <w:id w:val="1830946527"/>
            <w:placeholder>
              <w:docPart w:val="943FC14B302645DCB8F6672D993143B8"/>
            </w:placeholder>
          </w:sdtPr>
          <w:sdtEndPr/>
          <w:sdtContent>
            <w:tc>
              <w:tcPr>
                <w:tcW w:w="7371" w:type="dxa"/>
              </w:tcPr>
              <w:p w14:paraId="28348EBF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  <w:t xml:space="preserve"> </w:t>
                </w:r>
              </w:p>
            </w:tc>
            <w:permStart w:id="1497052008" w:edGrp="everyone" w:displacedByCustomXml="next"/>
            <w:permEnd w:id="1497052008" w:displacedByCustomXml="next"/>
          </w:sdtContent>
        </w:sdt>
      </w:tr>
      <w:tr w:rsidR="004B1285" w:rsidRPr="004B1285" w14:paraId="7E8ECCB4" w14:textId="77777777" w:rsidTr="00E461B2">
        <w:trPr>
          <w:trHeight w:hRule="exact" w:val="454"/>
        </w:trPr>
        <w:tc>
          <w:tcPr>
            <w:tcW w:w="2943" w:type="dxa"/>
            <w:shd w:val="clear" w:color="auto" w:fill="F2F2F2"/>
            <w:vAlign w:val="center"/>
          </w:tcPr>
          <w:p w14:paraId="71193708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:sz w:val="22"/>
                <w:szCs w:val="22"/>
                <w14:ligatures w14:val="none"/>
              </w:rPr>
              <w:t>Date of Birth: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:sz w:val="22"/>
              <w:szCs w:val="22"/>
              <w14:ligatures w14:val="none"/>
            </w:rPr>
            <w:id w:val="-1856110866"/>
            <w:placeholder>
              <w:docPart w:val="017188CBA7274AEFAFF679392678BB89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6F613082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  <w:t xml:space="preserve"> </w:t>
                </w:r>
              </w:p>
            </w:tc>
            <w:permStart w:id="1260734854" w:edGrp="everyone" w:displacedByCustomXml="next"/>
            <w:permEnd w:id="1260734854" w:displacedByCustomXml="next"/>
          </w:sdtContent>
        </w:sdt>
      </w:tr>
    </w:tbl>
    <w:p w14:paraId="475021BB" w14:textId="77777777" w:rsidR="004B1285" w:rsidRPr="004B1285" w:rsidRDefault="004B1285" w:rsidP="004B1285">
      <w:pPr>
        <w:rPr>
          <w:rFonts w:ascii="Aptos Display" w:eastAsia="Times New Roman" w:hAnsi="Aptos Display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7273"/>
      </w:tblGrid>
      <w:tr w:rsidR="004B1285" w:rsidRPr="004B1285" w14:paraId="50A09B60" w14:textId="77777777" w:rsidTr="005900CB">
        <w:trPr>
          <w:trHeight w:val="314"/>
        </w:trPr>
        <w:tc>
          <w:tcPr>
            <w:tcW w:w="10194" w:type="dxa"/>
            <w:gridSpan w:val="2"/>
            <w:shd w:val="clear" w:color="auto" w:fill="F2F2F2"/>
            <w:vAlign w:val="center"/>
          </w:tcPr>
          <w:p w14:paraId="682AE503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If resident in</w:t>
            </w: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 </w:t>
            </w: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Sheltered Housing</w:t>
            </w:r>
            <w:r w:rsidRPr="004B1285">
              <w:rPr>
                <w:rFonts w:ascii="Aptos Display" w:eastAsia="Times New Roman" w:hAnsi="Aptos Display" w:cs="Times New Roman"/>
                <w:b/>
                <w:i/>
                <w:kern w:val="0"/>
                <w:sz w:val="22"/>
                <w14:ligatures w14:val="none"/>
              </w:rPr>
              <w:t xml:space="preserve"> </w:t>
            </w: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Scheme or Care Home</w:t>
            </w: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:</w:t>
            </w:r>
          </w:p>
        </w:tc>
      </w:tr>
      <w:tr w:rsidR="004B1285" w:rsidRPr="004B1285" w14:paraId="4F02C0EF" w14:textId="77777777" w:rsidTr="005900CB">
        <w:trPr>
          <w:trHeight w:hRule="exact" w:val="454"/>
        </w:trPr>
        <w:tc>
          <w:tcPr>
            <w:tcW w:w="2921" w:type="dxa"/>
            <w:shd w:val="clear" w:color="auto" w:fill="F2F2F2"/>
            <w:vAlign w:val="center"/>
          </w:tcPr>
          <w:p w14:paraId="3C75924F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Manager’s Name: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-780256005"/>
            <w:placeholder>
              <w:docPart w:val="47B3A655502246D497C8A7CEBFA941B3"/>
            </w:placeholder>
          </w:sdtPr>
          <w:sdtEndPr/>
          <w:sdtContent>
            <w:tc>
              <w:tcPr>
                <w:tcW w:w="7273" w:type="dxa"/>
                <w:vAlign w:val="center"/>
              </w:tcPr>
              <w:p w14:paraId="057AB1C7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860429745" w:edGrp="everyone" w:displacedByCustomXml="next"/>
            <w:permEnd w:id="860429745" w:displacedByCustomXml="next"/>
          </w:sdtContent>
        </w:sdt>
      </w:tr>
      <w:tr w:rsidR="004B1285" w:rsidRPr="004B1285" w14:paraId="7951B130" w14:textId="77777777" w:rsidTr="005900CB">
        <w:trPr>
          <w:trHeight w:hRule="exact" w:val="454"/>
        </w:trPr>
        <w:tc>
          <w:tcPr>
            <w:tcW w:w="2921" w:type="dxa"/>
            <w:shd w:val="clear" w:color="auto" w:fill="F2F2F2"/>
            <w:vAlign w:val="center"/>
          </w:tcPr>
          <w:p w14:paraId="37B08005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Contact Email: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-2099858449"/>
            <w:placeholder>
              <w:docPart w:val="47B3A655502246D497C8A7CEBFA941B3"/>
            </w:placeholder>
          </w:sdtPr>
          <w:sdtEndPr/>
          <w:sdtContent>
            <w:tc>
              <w:tcPr>
                <w:tcW w:w="7273" w:type="dxa"/>
                <w:vAlign w:val="center"/>
              </w:tcPr>
              <w:p w14:paraId="092C0893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1491014295" w:edGrp="everyone" w:displacedByCustomXml="next"/>
            <w:permEnd w:id="1491014295" w:displacedByCustomXml="next"/>
          </w:sdtContent>
        </w:sdt>
      </w:tr>
      <w:tr w:rsidR="004B1285" w:rsidRPr="004B1285" w14:paraId="3D6AE898" w14:textId="77777777" w:rsidTr="005900CB">
        <w:trPr>
          <w:trHeight w:hRule="exact" w:val="454"/>
        </w:trPr>
        <w:tc>
          <w:tcPr>
            <w:tcW w:w="2921" w:type="dxa"/>
            <w:shd w:val="clear" w:color="auto" w:fill="F2F2F2"/>
            <w:vAlign w:val="center"/>
          </w:tcPr>
          <w:p w14:paraId="4E076AB5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Contact Telephone: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2016800960"/>
            <w:placeholder>
              <w:docPart w:val="47B3A655502246D497C8A7CEBFA941B3"/>
            </w:placeholder>
          </w:sdtPr>
          <w:sdtEndPr/>
          <w:sdtContent>
            <w:tc>
              <w:tcPr>
                <w:tcW w:w="7273" w:type="dxa"/>
                <w:vAlign w:val="center"/>
              </w:tcPr>
              <w:p w14:paraId="0D958DBB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148768467" w:edGrp="everyone" w:displacedByCustomXml="next"/>
            <w:permEnd w:id="148768467" w:displacedByCustomXml="next"/>
          </w:sdtContent>
        </w:sdt>
      </w:tr>
    </w:tbl>
    <w:p w14:paraId="039E60E0" w14:textId="77777777" w:rsidR="006524DB" w:rsidRDefault="006524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7"/>
        <w:gridCol w:w="7267"/>
      </w:tblGrid>
      <w:tr w:rsidR="00C37C4F" w:rsidRPr="004B1285" w14:paraId="417E4028" w14:textId="77777777" w:rsidTr="00456631">
        <w:trPr>
          <w:trHeight w:hRule="exact" w:val="321"/>
        </w:trPr>
        <w:tc>
          <w:tcPr>
            <w:tcW w:w="10194" w:type="dxa"/>
            <w:gridSpan w:val="2"/>
            <w:shd w:val="clear" w:color="auto" w:fill="F2F2F2"/>
            <w:vAlign w:val="center"/>
          </w:tcPr>
          <w:p w14:paraId="36B88295" w14:textId="7A91D093" w:rsidR="00C37C4F" w:rsidRPr="00C37C4F" w:rsidRDefault="00C37C4F" w:rsidP="004B1285">
            <w:pPr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</w:pPr>
            <w:r w:rsidRPr="00C37C4F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If referred by a relative</w:t>
            </w:r>
            <w:r w:rsidR="00C22D33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/friend</w:t>
            </w: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:</w:t>
            </w:r>
          </w:p>
          <w:sdt>
            <w:sdt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id w:val="907041787"/>
              <w:placeholder>
                <w:docPart w:val="103E62D6CB9B4F8F94815298969FA262"/>
              </w:placeholder>
            </w:sdtPr>
            <w:sdtEndPr/>
            <w:sdtContent>
              <w:p w14:paraId="1F23F517" w14:textId="0422663A" w:rsidR="00C37C4F" w:rsidRPr="004B1285" w:rsidRDefault="00C37C4F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sdtContent>
          </w:sdt>
        </w:tc>
      </w:tr>
      <w:tr w:rsidR="004B1285" w:rsidRPr="004B1285" w14:paraId="044B4A4D" w14:textId="77777777" w:rsidTr="00C37C4F">
        <w:trPr>
          <w:trHeight w:hRule="exact" w:val="454"/>
        </w:trPr>
        <w:tc>
          <w:tcPr>
            <w:tcW w:w="2927" w:type="dxa"/>
            <w:shd w:val="clear" w:color="auto" w:fill="F2F2F2"/>
            <w:vAlign w:val="center"/>
          </w:tcPr>
          <w:p w14:paraId="23701F57" w14:textId="19499FA4" w:rsidR="004B1285" w:rsidRPr="004B1285" w:rsidRDefault="00C37C4F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Name &amp; r</w:t>
            </w:r>
            <w:r w:rsidR="004B1285"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elationship: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1767727594"/>
            <w:placeholder>
              <w:docPart w:val="47B3A655502246D497C8A7CEBFA941B3"/>
            </w:placeholder>
          </w:sdtPr>
          <w:sdtEndPr/>
          <w:sdtContent>
            <w:tc>
              <w:tcPr>
                <w:tcW w:w="7267" w:type="dxa"/>
                <w:vAlign w:val="center"/>
              </w:tcPr>
              <w:p w14:paraId="1F6F1A29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1129651596" w:edGrp="everyone" w:displacedByCustomXml="next"/>
            <w:permEnd w:id="1129651596" w:displacedByCustomXml="next"/>
          </w:sdtContent>
        </w:sdt>
      </w:tr>
      <w:tr w:rsidR="004B1285" w:rsidRPr="004B1285" w14:paraId="7AC09740" w14:textId="77777777" w:rsidTr="002F5809">
        <w:trPr>
          <w:trHeight w:hRule="exact" w:val="1021"/>
        </w:trPr>
        <w:tc>
          <w:tcPr>
            <w:tcW w:w="2927" w:type="dxa"/>
            <w:shd w:val="clear" w:color="auto" w:fill="F2F2F2"/>
          </w:tcPr>
          <w:p w14:paraId="576E1050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Address: 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603008655"/>
            <w:placeholder>
              <w:docPart w:val="47B3A655502246D497C8A7CEBFA941B3"/>
            </w:placeholder>
          </w:sdtPr>
          <w:sdtEndPr/>
          <w:sdtContent>
            <w:tc>
              <w:tcPr>
                <w:tcW w:w="7267" w:type="dxa"/>
              </w:tcPr>
              <w:p w14:paraId="3474AA93" w14:textId="77777777" w:rsidR="004B1285" w:rsidRPr="004B1285" w:rsidRDefault="004B1285" w:rsidP="002F5809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1120086386" w:edGrp="everyone" w:displacedByCustomXml="next"/>
            <w:permEnd w:id="1120086386" w:displacedByCustomXml="next"/>
          </w:sdtContent>
        </w:sdt>
      </w:tr>
      <w:tr w:rsidR="004B1285" w:rsidRPr="004B1285" w14:paraId="1FE67B1D" w14:textId="77777777" w:rsidTr="00C37C4F">
        <w:trPr>
          <w:trHeight w:hRule="exact" w:val="454"/>
        </w:trPr>
        <w:tc>
          <w:tcPr>
            <w:tcW w:w="2927" w:type="dxa"/>
            <w:shd w:val="clear" w:color="auto" w:fill="F2F2F2"/>
            <w:vAlign w:val="center"/>
          </w:tcPr>
          <w:p w14:paraId="497767E3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Email: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-928959078"/>
            <w:placeholder>
              <w:docPart w:val="47B3A655502246D497C8A7CEBFA941B3"/>
            </w:placeholder>
          </w:sdtPr>
          <w:sdtEndPr/>
          <w:sdtContent>
            <w:tc>
              <w:tcPr>
                <w:tcW w:w="7267" w:type="dxa"/>
                <w:vAlign w:val="center"/>
              </w:tcPr>
              <w:p w14:paraId="04D95034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288444414" w:edGrp="everyone" w:displacedByCustomXml="next"/>
            <w:permEnd w:id="288444414" w:displacedByCustomXml="next"/>
          </w:sdtContent>
        </w:sdt>
      </w:tr>
      <w:tr w:rsidR="004B1285" w:rsidRPr="004B1285" w14:paraId="121E25B0" w14:textId="77777777" w:rsidTr="00C37C4F">
        <w:trPr>
          <w:trHeight w:hRule="exact" w:val="454"/>
        </w:trPr>
        <w:tc>
          <w:tcPr>
            <w:tcW w:w="2927" w:type="dxa"/>
            <w:shd w:val="clear" w:color="auto" w:fill="F2F2F2"/>
            <w:vAlign w:val="center"/>
          </w:tcPr>
          <w:p w14:paraId="680DBF0E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Telephone number</w:t>
            </w:r>
          </w:p>
        </w:tc>
        <w:tc>
          <w:tcPr>
            <w:tcW w:w="7267" w:type="dxa"/>
            <w:vAlign w:val="center"/>
          </w:tcPr>
          <w:sdt>
            <w:sdt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id w:val="1783149563"/>
              <w:placeholder>
                <w:docPart w:val="47B3A655502246D497C8A7CEBFA941B3"/>
              </w:placeholder>
            </w:sdtPr>
            <w:sdtEndPr/>
            <w:sdtContent>
              <w:p w14:paraId="72676CC6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  <w:permStart w:id="1486367328" w:edGrp="everyone" w:displacedByCustomXml="next"/>
              <w:permEnd w:id="1486367328" w:displacedByCustomXml="next"/>
            </w:sdtContent>
          </w:sdt>
          <w:p w14:paraId="04C4EF54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</w:p>
        </w:tc>
      </w:tr>
    </w:tbl>
    <w:p w14:paraId="6DF72F90" w14:textId="77777777" w:rsidR="006524DB" w:rsidRDefault="006524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7290"/>
      </w:tblGrid>
      <w:tr w:rsidR="00C22D33" w:rsidRPr="004B1285" w14:paraId="7835C2DE" w14:textId="77777777" w:rsidTr="00B20696">
        <w:trPr>
          <w:trHeight w:hRule="exact" w:val="292"/>
        </w:trPr>
        <w:tc>
          <w:tcPr>
            <w:tcW w:w="10194" w:type="dxa"/>
            <w:gridSpan w:val="2"/>
            <w:shd w:val="clear" w:color="auto" w:fill="F2F2F2"/>
            <w:vAlign w:val="center"/>
          </w:tcPr>
          <w:p w14:paraId="2F118F97" w14:textId="7C50110E" w:rsidR="00C22D33" w:rsidRPr="00B20696" w:rsidRDefault="00C22D33" w:rsidP="004B1285">
            <w:pPr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</w:pPr>
            <w:r w:rsidRPr="00B20696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If referred by an organisation</w:t>
            </w: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:</w:t>
            </w:r>
          </w:p>
          <w:sdt>
            <w:sdt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id w:val="-1215577802"/>
              <w:placeholder>
                <w:docPart w:val="C19E783129DC4A89BEC3E99DD10CC35C"/>
              </w:placeholder>
            </w:sdtPr>
            <w:sdtEndPr/>
            <w:sdtContent>
              <w:p w14:paraId="03589416" w14:textId="31BCB251" w:rsidR="00C22D33" w:rsidRPr="004B1285" w:rsidRDefault="00C22D33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sdtContent>
          </w:sdt>
        </w:tc>
      </w:tr>
      <w:tr w:rsidR="004B1285" w:rsidRPr="004B1285" w14:paraId="7864447E" w14:textId="77777777" w:rsidTr="00B20696">
        <w:trPr>
          <w:trHeight w:hRule="exact" w:val="553"/>
        </w:trPr>
        <w:tc>
          <w:tcPr>
            <w:tcW w:w="2904" w:type="dxa"/>
            <w:shd w:val="clear" w:color="auto" w:fill="F2F2F2"/>
            <w:vAlign w:val="center"/>
          </w:tcPr>
          <w:p w14:paraId="25AF4F1E" w14:textId="02AFF0D6" w:rsidR="004B1285" w:rsidRPr="004B1285" w:rsidRDefault="00B20696" w:rsidP="004B1285">
            <w:pPr>
              <w:rPr>
                <w:rFonts w:ascii="Aptos Display" w:eastAsia="Times New Roman" w:hAnsi="Aptos Display" w:cs="Times New Roman"/>
                <w:bCs/>
                <w:i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Name of Referrer</w:t>
            </w:r>
            <w:r w:rsidR="005900CB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: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-504827878"/>
            <w:placeholder>
              <w:docPart w:val="47B3A655502246D497C8A7CEBFA941B3"/>
            </w:placeholder>
          </w:sdtPr>
          <w:sdtEndPr/>
          <w:sdtContent>
            <w:tc>
              <w:tcPr>
                <w:tcW w:w="7290" w:type="dxa"/>
                <w:vAlign w:val="center"/>
              </w:tcPr>
              <w:p w14:paraId="517B0B10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65148808" w:edGrp="everyone" w:displacedByCustomXml="next"/>
            <w:permEnd w:id="65148808" w:displacedByCustomXml="next"/>
          </w:sdtContent>
        </w:sdt>
      </w:tr>
      <w:tr w:rsidR="006524DB" w:rsidRPr="004B1285" w14:paraId="7E5DAB18" w14:textId="77777777" w:rsidTr="00B20696">
        <w:trPr>
          <w:trHeight w:hRule="exact" w:val="553"/>
        </w:trPr>
        <w:tc>
          <w:tcPr>
            <w:tcW w:w="2904" w:type="dxa"/>
            <w:shd w:val="clear" w:color="auto" w:fill="F2F2F2"/>
            <w:vAlign w:val="center"/>
          </w:tcPr>
          <w:p w14:paraId="7E33A8C7" w14:textId="77777777" w:rsidR="006524DB" w:rsidRPr="004B1285" w:rsidRDefault="006524DB" w:rsidP="006524DB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Contact details:</w:t>
            </w:r>
          </w:p>
          <w:p w14:paraId="27762710" w14:textId="1EDEE85C" w:rsidR="006524DB" w:rsidRPr="004B1285" w:rsidRDefault="006524DB" w:rsidP="006524DB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i/>
                <w:kern w:val="0"/>
                <w14:ligatures w14:val="none"/>
              </w:rPr>
              <w:t>(email / phone)</w:t>
            </w:r>
          </w:p>
        </w:tc>
        <w:tc>
          <w:tcPr>
            <w:tcW w:w="7290" w:type="dxa"/>
            <w:vAlign w:val="center"/>
          </w:tcPr>
          <w:p w14:paraId="7AC54E66" w14:textId="77777777" w:rsidR="006524DB" w:rsidRPr="004B1285" w:rsidRDefault="006524DB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permStart w:id="1628470749" w:edGrp="everyone"/>
            <w:permEnd w:id="1628470749"/>
          </w:p>
        </w:tc>
      </w:tr>
      <w:tr w:rsidR="006524DB" w:rsidRPr="004B1285" w14:paraId="7DB4F406" w14:textId="77777777" w:rsidTr="00B20696">
        <w:trPr>
          <w:trHeight w:hRule="exact" w:val="553"/>
        </w:trPr>
        <w:tc>
          <w:tcPr>
            <w:tcW w:w="2904" w:type="dxa"/>
            <w:shd w:val="clear" w:color="auto" w:fill="F2F2F2"/>
            <w:vAlign w:val="center"/>
          </w:tcPr>
          <w:p w14:paraId="29C8975E" w14:textId="7984E0C3" w:rsidR="006524DB" w:rsidRPr="004B1285" w:rsidRDefault="006524DB" w:rsidP="006524DB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Date of Referral:</w:t>
            </w:r>
          </w:p>
        </w:tc>
        <w:tc>
          <w:tcPr>
            <w:tcW w:w="7290" w:type="dxa"/>
            <w:vAlign w:val="center"/>
          </w:tcPr>
          <w:p w14:paraId="0F63AB72" w14:textId="77777777" w:rsidR="006524DB" w:rsidRPr="004B1285" w:rsidRDefault="006524DB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permStart w:id="65043117" w:edGrp="everyone"/>
            <w:permEnd w:id="65043117"/>
          </w:p>
        </w:tc>
      </w:tr>
    </w:tbl>
    <w:p w14:paraId="081ABD11" w14:textId="77777777" w:rsidR="00352FB1" w:rsidRDefault="00352FB1" w:rsidP="004B1285">
      <w:pPr>
        <w:rPr>
          <w:rFonts w:ascii="Aptos Display" w:eastAsia="Times New Roman" w:hAnsi="Aptos Display" w:cs="Times New Roman"/>
          <w:bCs/>
          <w:kern w:val="0"/>
          <w14:ligatures w14:val="none"/>
        </w:rPr>
        <w:sectPr w:rsidR="00352FB1" w:rsidSect="001640AF">
          <w:headerReference w:type="default" r:id="rId7"/>
          <w:footerReference w:type="default" r:id="rId8"/>
          <w:pgSz w:w="11906" w:h="16838"/>
          <w:pgMar w:top="2835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842"/>
        <w:gridCol w:w="3117"/>
        <w:gridCol w:w="1979"/>
      </w:tblGrid>
      <w:tr w:rsidR="004B1285" w:rsidRPr="004B1285" w14:paraId="7BDCBC20" w14:textId="77777777" w:rsidTr="00352FB1">
        <w:trPr>
          <w:trHeight w:val="454"/>
        </w:trPr>
        <w:tc>
          <w:tcPr>
            <w:tcW w:w="10194" w:type="dxa"/>
            <w:gridSpan w:val="4"/>
            <w:shd w:val="clear" w:color="auto" w:fill="F2F2F2"/>
            <w:vAlign w:val="center"/>
          </w:tcPr>
          <w:p w14:paraId="14C244F9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lastRenderedPageBreak/>
              <w:t>Consent</w:t>
            </w:r>
          </w:p>
        </w:tc>
      </w:tr>
      <w:tr w:rsidR="004B1285" w:rsidRPr="004B1285" w14:paraId="37E3D65D" w14:textId="77777777" w:rsidTr="00352FB1">
        <w:trPr>
          <w:trHeight w:hRule="exact" w:val="675"/>
        </w:trPr>
        <w:tc>
          <w:tcPr>
            <w:tcW w:w="8215" w:type="dxa"/>
            <w:gridSpan w:val="3"/>
            <w:shd w:val="clear" w:color="auto" w:fill="F2F2F2"/>
            <w:vAlign w:val="center"/>
          </w:tcPr>
          <w:p w14:paraId="5E2A1641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Has the person agreed to the referral and to their personal data being shared with the Halton Life Stories project?</w:t>
            </w:r>
          </w:p>
        </w:tc>
        <w:permStart w:id="1484804113" w:edGrp="everyone"/>
        <w:tc>
          <w:tcPr>
            <w:tcW w:w="1979" w:type="dxa"/>
            <w:vAlign w:val="center"/>
          </w:tcPr>
          <w:p w14:paraId="0FA4948E" w14:textId="7E88B71F" w:rsidR="004B1285" w:rsidRPr="004B1285" w:rsidRDefault="00E03DDF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sdt>
              <w:sdtPr>
                <w:rPr>
                  <w:rFonts w:ascii="Aptos Display" w:eastAsia="Times New Roman" w:hAnsi="Aptos Display" w:cs="Times New Roman"/>
                  <w:bCs/>
                  <w:kern w:val="0"/>
                  <w14:ligatures w14:val="none"/>
                </w:rPr>
                <w:id w:val="132278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3B">
                  <w:rPr>
                    <w:rFonts w:ascii="MS Gothic" w:eastAsia="MS Gothic" w:hAnsi="MS Gothic" w:cs="Times New Roman" w:hint="eastAsia"/>
                    <w:bCs/>
                    <w:kern w:val="0"/>
                    <w14:ligatures w14:val="none"/>
                  </w:rPr>
                  <w:t>☐</w:t>
                </w:r>
              </w:sdtContent>
            </w:sdt>
            <w:permEnd w:id="1484804113"/>
            <w:r w:rsidR="004B1285"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 Yes   </w:t>
            </w:r>
            <w:permStart w:id="1986996786" w:edGrp="everyone"/>
            <w:sdt>
              <w:sdtPr>
                <w:rPr>
                  <w:rFonts w:ascii="Aptos Display" w:eastAsia="Times New Roman" w:hAnsi="Aptos Display" w:cs="Times New Roman"/>
                  <w:bCs/>
                  <w:kern w:val="0"/>
                  <w14:ligatures w14:val="none"/>
                </w:rPr>
                <w:id w:val="160646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DD">
                  <w:rPr>
                    <w:rFonts w:ascii="MS Gothic" w:eastAsia="MS Gothic" w:hAnsi="MS Gothic" w:cs="Times New Roman" w:hint="eastAsia"/>
                    <w:bCs/>
                    <w:kern w:val="0"/>
                    <w14:ligatures w14:val="none"/>
                  </w:rPr>
                  <w:t>☐</w:t>
                </w:r>
              </w:sdtContent>
            </w:sdt>
            <w:permEnd w:id="1986996786"/>
            <w:r w:rsidR="004B1285"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 No</w:t>
            </w:r>
          </w:p>
        </w:tc>
      </w:tr>
      <w:tr w:rsidR="004B1285" w:rsidRPr="004B1285" w14:paraId="16C9E5FA" w14:textId="77777777" w:rsidTr="00352FB1">
        <w:trPr>
          <w:trHeight w:hRule="exact" w:val="454"/>
        </w:trPr>
        <w:tc>
          <w:tcPr>
            <w:tcW w:w="8215" w:type="dxa"/>
            <w:gridSpan w:val="3"/>
            <w:shd w:val="clear" w:color="auto" w:fill="F2F2F2"/>
            <w:vAlign w:val="center"/>
          </w:tcPr>
          <w:p w14:paraId="3AA39244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Or, if they are unable to consent has a best interest decision been made?</w:t>
            </w:r>
          </w:p>
        </w:tc>
        <w:permStart w:id="2097490682" w:edGrp="everyone"/>
        <w:tc>
          <w:tcPr>
            <w:tcW w:w="1979" w:type="dxa"/>
            <w:vAlign w:val="center"/>
          </w:tcPr>
          <w:p w14:paraId="302F046F" w14:textId="408E96B3" w:rsidR="004B1285" w:rsidRPr="004B1285" w:rsidRDefault="00E03DDF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sdt>
              <w:sdtPr>
                <w:rPr>
                  <w:rFonts w:ascii="Aptos Display" w:eastAsia="Times New Roman" w:hAnsi="Aptos Display" w:cs="Times New Roman"/>
                  <w:bCs/>
                  <w:kern w:val="0"/>
                  <w14:ligatures w14:val="none"/>
                </w:rPr>
                <w:id w:val="209644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DD">
                  <w:rPr>
                    <w:rFonts w:ascii="MS Gothic" w:eastAsia="MS Gothic" w:hAnsi="MS Gothic" w:cs="Times New Roman" w:hint="eastAsia"/>
                    <w:bCs/>
                    <w:kern w:val="0"/>
                    <w14:ligatures w14:val="none"/>
                  </w:rPr>
                  <w:t>☐</w:t>
                </w:r>
              </w:sdtContent>
            </w:sdt>
            <w:permEnd w:id="2097490682"/>
            <w:r w:rsidR="004B1285"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 Yes </w:t>
            </w:r>
            <w:permStart w:id="1025718583" w:edGrp="everyone"/>
            <w:sdt>
              <w:sdtPr>
                <w:rPr>
                  <w:rFonts w:ascii="Aptos Display" w:eastAsia="Times New Roman" w:hAnsi="Aptos Display" w:cs="Times New Roman"/>
                  <w:bCs/>
                  <w:kern w:val="0"/>
                  <w14:ligatures w14:val="none"/>
                </w:rPr>
                <w:id w:val="-3962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DD">
                  <w:rPr>
                    <w:rFonts w:ascii="MS Gothic" w:eastAsia="MS Gothic" w:hAnsi="MS Gothic" w:cs="Times New Roman" w:hint="eastAsia"/>
                    <w:bCs/>
                    <w:kern w:val="0"/>
                    <w14:ligatures w14:val="none"/>
                  </w:rPr>
                  <w:t>☐</w:t>
                </w:r>
              </w:sdtContent>
            </w:sdt>
            <w:permEnd w:id="1025718583"/>
            <w:r w:rsidR="004B1285"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  No</w:t>
            </w:r>
          </w:p>
        </w:tc>
      </w:tr>
      <w:tr w:rsidR="004B1285" w:rsidRPr="004B1285" w14:paraId="32E6989D" w14:textId="77777777" w:rsidTr="009F13DF">
        <w:trPr>
          <w:trHeight w:hRule="exact" w:val="675"/>
        </w:trPr>
        <w:tc>
          <w:tcPr>
            <w:tcW w:w="3256" w:type="dxa"/>
            <w:shd w:val="clear" w:color="auto" w:fill="F2F2F2"/>
            <w:vAlign w:val="center"/>
          </w:tcPr>
          <w:p w14:paraId="5A885E84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  <w:t>Date of consent (or date best interest decision made)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:sz w:val="22"/>
              <w:szCs w:val="22"/>
              <w14:ligatures w14:val="none"/>
            </w:rPr>
            <w:id w:val="482826902"/>
            <w:placeholder>
              <w:docPart w:val="47B3A655502246D497C8A7CEBFA941B3"/>
            </w:placeholder>
          </w:sdtPr>
          <w:sdtEndPr/>
          <w:sdtContent>
            <w:tc>
              <w:tcPr>
                <w:tcW w:w="1842" w:type="dxa"/>
                <w:shd w:val="clear" w:color="auto" w:fill="FFFFFF"/>
                <w:vAlign w:val="center"/>
              </w:tcPr>
              <w:p w14:paraId="3C9EDEB9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  <w:t xml:space="preserve"> </w:t>
                </w:r>
              </w:p>
            </w:tc>
            <w:permStart w:id="966022217" w:edGrp="everyone" w:displacedByCustomXml="next"/>
            <w:permEnd w:id="966022217" w:displacedByCustomXml="next"/>
          </w:sdtContent>
        </w:sdt>
        <w:tc>
          <w:tcPr>
            <w:tcW w:w="3117" w:type="dxa"/>
            <w:shd w:val="clear" w:color="auto" w:fill="F2F2F2"/>
            <w:vAlign w:val="center"/>
          </w:tcPr>
          <w:p w14:paraId="35D320D8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:sz w:val="22"/>
                <w:szCs w:val="22"/>
                <w14:ligatures w14:val="none"/>
              </w:rPr>
              <w:t xml:space="preserve">If best interest decision made – name of person making decision 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:sz w:val="22"/>
              <w:szCs w:val="22"/>
              <w14:ligatures w14:val="none"/>
            </w:rPr>
            <w:id w:val="1018364175"/>
            <w:placeholder>
              <w:docPart w:val="47B3A655502246D497C8A7CEBFA941B3"/>
            </w:placeholder>
          </w:sdtPr>
          <w:sdtEndPr/>
          <w:sdtContent>
            <w:tc>
              <w:tcPr>
                <w:tcW w:w="1979" w:type="dxa"/>
                <w:shd w:val="clear" w:color="auto" w:fill="FFFFFF"/>
                <w:vAlign w:val="center"/>
              </w:tcPr>
              <w:p w14:paraId="7F9FDCCD" w14:textId="37D357C5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:sz w:val="22"/>
                    <w:szCs w:val="22"/>
                    <w14:ligatures w14:val="none"/>
                  </w:rPr>
                  <w:t xml:space="preserve"> </w:t>
                </w:r>
              </w:p>
            </w:tc>
            <w:permStart w:id="1104492302" w:edGrp="everyone" w:displacedByCustomXml="next"/>
            <w:permEnd w:id="1104492302" w:displacedByCustomXml="next"/>
          </w:sdtContent>
        </w:sdt>
      </w:tr>
    </w:tbl>
    <w:p w14:paraId="5379877D" w14:textId="77777777" w:rsidR="004B1285" w:rsidRPr="004B1285" w:rsidRDefault="004B1285" w:rsidP="004B1285">
      <w:pPr>
        <w:rPr>
          <w:rFonts w:ascii="Aptos Display" w:eastAsia="Times New Roman" w:hAnsi="Aptos Display" w:cs="Times New Roman"/>
          <w:b/>
          <w:bCs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9"/>
        <w:gridCol w:w="5595"/>
      </w:tblGrid>
      <w:tr w:rsidR="004B1285" w:rsidRPr="004B1285" w14:paraId="257AFE1E" w14:textId="77777777" w:rsidTr="00E461B2">
        <w:trPr>
          <w:cantSplit/>
          <w:trHeight w:val="454"/>
        </w:trPr>
        <w:tc>
          <w:tcPr>
            <w:tcW w:w="10314" w:type="dxa"/>
            <w:gridSpan w:val="2"/>
            <w:shd w:val="clear" w:color="auto" w:fill="F2F2F2"/>
            <w:vAlign w:val="center"/>
          </w:tcPr>
          <w:p w14:paraId="784FB90C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The following information is requested to help us prepare for our visits and to be able to get the best out of them.</w:t>
            </w:r>
          </w:p>
        </w:tc>
      </w:tr>
      <w:tr w:rsidR="004B1285" w:rsidRPr="004B1285" w14:paraId="0B0CC3FB" w14:textId="77777777" w:rsidTr="00E461B2">
        <w:trPr>
          <w:trHeight w:hRule="exact" w:val="680"/>
        </w:trPr>
        <w:tc>
          <w:tcPr>
            <w:tcW w:w="4644" w:type="dxa"/>
            <w:shd w:val="clear" w:color="auto" w:fill="F2F2F2"/>
          </w:tcPr>
          <w:p w14:paraId="7A738901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When is the best time to visit?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color w:val="0B1560"/>
              <w:kern w:val="0"/>
              <w14:ligatures w14:val="none"/>
            </w:rPr>
            <w:id w:val="1259560698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3D5BEFD6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  <w:t xml:space="preserve"> </w:t>
                </w:r>
              </w:p>
            </w:tc>
            <w:permStart w:id="382015219" w:edGrp="everyone" w:displacedByCustomXml="next"/>
            <w:permEnd w:id="382015219" w:displacedByCustomXml="next"/>
          </w:sdtContent>
        </w:sdt>
      </w:tr>
      <w:tr w:rsidR="004B1285" w:rsidRPr="004B1285" w14:paraId="0096EB1D" w14:textId="77777777" w:rsidTr="00E461B2">
        <w:trPr>
          <w:trHeight w:hRule="exact" w:val="680"/>
        </w:trPr>
        <w:tc>
          <w:tcPr>
            <w:tcW w:w="4644" w:type="dxa"/>
            <w:shd w:val="clear" w:color="auto" w:fill="F2F2F2"/>
          </w:tcPr>
          <w:p w14:paraId="03C7227E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Please tell us about the person’s hearing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color w:val="0B1560"/>
              <w:kern w:val="0"/>
              <w14:ligatures w14:val="none"/>
            </w:rPr>
            <w:id w:val="-937061635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0982F8FE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  <w:t xml:space="preserve"> </w:t>
                </w:r>
              </w:p>
            </w:tc>
            <w:permStart w:id="1234242945" w:edGrp="everyone" w:displacedByCustomXml="next"/>
            <w:permEnd w:id="1234242945" w:displacedByCustomXml="next"/>
          </w:sdtContent>
        </w:sdt>
      </w:tr>
      <w:tr w:rsidR="004B1285" w:rsidRPr="004B1285" w14:paraId="7829CB61" w14:textId="77777777" w:rsidTr="00E461B2">
        <w:trPr>
          <w:trHeight w:hRule="exact" w:val="680"/>
        </w:trPr>
        <w:tc>
          <w:tcPr>
            <w:tcW w:w="4644" w:type="dxa"/>
            <w:shd w:val="clear" w:color="auto" w:fill="F2F2F2"/>
          </w:tcPr>
          <w:p w14:paraId="38C66BE9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Please tell us about the person’s sight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color w:val="0B1560"/>
              <w:kern w:val="0"/>
              <w14:ligatures w14:val="none"/>
            </w:rPr>
            <w:id w:val="756564943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2F26A236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  <w:t xml:space="preserve"> </w:t>
                </w:r>
              </w:p>
            </w:tc>
            <w:permStart w:id="361978569" w:edGrp="everyone" w:displacedByCustomXml="next"/>
            <w:permEnd w:id="361978569" w:displacedByCustomXml="next"/>
          </w:sdtContent>
        </w:sdt>
      </w:tr>
      <w:tr w:rsidR="004B1285" w:rsidRPr="004B1285" w14:paraId="00172CA2" w14:textId="77777777" w:rsidTr="00E461B2">
        <w:trPr>
          <w:trHeight w:hRule="exact" w:val="680"/>
        </w:trPr>
        <w:tc>
          <w:tcPr>
            <w:tcW w:w="4644" w:type="dxa"/>
            <w:shd w:val="clear" w:color="auto" w:fill="F2F2F2"/>
          </w:tcPr>
          <w:p w14:paraId="766C394D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Please tell us about the person’s memory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color w:val="0B1560"/>
              <w:kern w:val="0"/>
              <w14:ligatures w14:val="none"/>
            </w:rPr>
            <w:id w:val="-350022960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30DF42EC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  <w:t xml:space="preserve"> </w:t>
                </w:r>
              </w:p>
            </w:tc>
            <w:permStart w:id="1352758625" w:edGrp="everyone" w:displacedByCustomXml="next"/>
            <w:permEnd w:id="1352758625" w:displacedByCustomXml="next"/>
          </w:sdtContent>
        </w:sdt>
      </w:tr>
      <w:tr w:rsidR="004B1285" w:rsidRPr="004B1285" w14:paraId="5BD86BBE" w14:textId="77777777" w:rsidTr="00E461B2">
        <w:trPr>
          <w:trHeight w:hRule="exact" w:val="680"/>
        </w:trPr>
        <w:tc>
          <w:tcPr>
            <w:tcW w:w="4644" w:type="dxa"/>
            <w:shd w:val="clear" w:color="auto" w:fill="F2F2F2"/>
          </w:tcPr>
          <w:p w14:paraId="1417EE9D" w14:textId="6E7A1D44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Are there any other conditions you could tell us about? </w:t>
            </w:r>
            <w:r w:rsidR="00FE2BE1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e</w:t>
            </w: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.g. stroke, Parkinsons, etc.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color w:val="0B1560"/>
              <w:kern w:val="0"/>
              <w14:ligatures w14:val="none"/>
            </w:rPr>
            <w:id w:val="668443299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7529B382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  <w:t xml:space="preserve"> </w:t>
                </w:r>
              </w:p>
            </w:tc>
            <w:permStart w:id="798822938" w:edGrp="everyone" w:displacedByCustomXml="next"/>
            <w:permEnd w:id="798822938" w:displacedByCustomXml="next"/>
          </w:sdtContent>
        </w:sdt>
      </w:tr>
      <w:tr w:rsidR="004B1285" w:rsidRPr="004B1285" w14:paraId="7C2CADC7" w14:textId="77777777" w:rsidTr="00E461B2">
        <w:trPr>
          <w:trHeight w:hRule="exact" w:val="680"/>
        </w:trPr>
        <w:tc>
          <w:tcPr>
            <w:tcW w:w="4644" w:type="dxa"/>
            <w:shd w:val="clear" w:color="auto" w:fill="F2F2F2"/>
          </w:tcPr>
          <w:p w14:paraId="18AA46D8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Is there anything we need to know about that would upset the person?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color w:val="0B1560"/>
              <w:kern w:val="0"/>
              <w14:ligatures w14:val="none"/>
            </w:rPr>
            <w:id w:val="1413584690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576C98BF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color w:val="0B1560"/>
                    <w:kern w:val="0"/>
                    <w14:ligatures w14:val="none"/>
                  </w:rPr>
                  <w:t xml:space="preserve"> </w:t>
                </w:r>
              </w:p>
            </w:tc>
            <w:permStart w:id="885542821" w:edGrp="everyone" w:displacedByCustomXml="next"/>
            <w:permEnd w:id="885542821" w:displacedByCustomXml="next"/>
          </w:sdtContent>
        </w:sdt>
      </w:tr>
    </w:tbl>
    <w:p w14:paraId="591395B1" w14:textId="77777777" w:rsidR="004B1285" w:rsidRPr="004B1285" w:rsidRDefault="004B1285" w:rsidP="004B1285">
      <w:pPr>
        <w:rPr>
          <w:rFonts w:ascii="Aptos Display" w:eastAsia="Times New Roman" w:hAnsi="Aptos Display" w:cs="Times New Roman"/>
          <w:b/>
          <w:bCs/>
          <w:color w:val="0B1560"/>
          <w:kern w:val="0"/>
          <w:sz w:val="16"/>
          <w:szCs w:val="16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5589"/>
      </w:tblGrid>
      <w:tr w:rsidR="004B1285" w:rsidRPr="004B1285" w14:paraId="60999867" w14:textId="77777777" w:rsidTr="00E461B2">
        <w:trPr>
          <w:cantSplit/>
          <w:trHeight w:val="510"/>
        </w:trPr>
        <w:tc>
          <w:tcPr>
            <w:tcW w:w="10314" w:type="dxa"/>
            <w:gridSpan w:val="2"/>
            <w:shd w:val="clear" w:color="auto" w:fill="F2F2F2"/>
            <w:vAlign w:val="center"/>
          </w:tcPr>
          <w:p w14:paraId="5F627E71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/>
                <w:kern w:val="0"/>
                <w14:ligatures w14:val="none"/>
              </w:rPr>
              <w:t>The following information is requested to help us get to know the person a bit better.</w:t>
            </w:r>
          </w:p>
        </w:tc>
      </w:tr>
      <w:tr w:rsidR="004B1285" w:rsidRPr="004B1285" w14:paraId="5C680B57" w14:textId="77777777" w:rsidTr="00E461B2">
        <w:trPr>
          <w:trHeight w:hRule="exact" w:val="1962"/>
        </w:trPr>
        <w:tc>
          <w:tcPr>
            <w:tcW w:w="4644" w:type="dxa"/>
            <w:shd w:val="clear" w:color="auto" w:fill="F2F2F2"/>
          </w:tcPr>
          <w:p w14:paraId="7F78A212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Can you tell us anything about the family?</w:t>
            </w:r>
          </w:p>
          <w:p w14:paraId="51EE9A01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For example:</w:t>
            </w:r>
          </w:p>
          <w:p w14:paraId="4996EFCE" w14:textId="77777777" w:rsidR="004B1285" w:rsidRPr="004B1285" w:rsidRDefault="004B1285" w:rsidP="004B1285">
            <w:pPr>
              <w:numPr>
                <w:ilvl w:val="0"/>
                <w:numId w:val="2"/>
              </w:num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Who visits? </w:t>
            </w:r>
          </w:p>
          <w:p w14:paraId="3E7A8AB4" w14:textId="77777777" w:rsidR="004B1285" w:rsidRPr="004B1285" w:rsidRDefault="004B1285" w:rsidP="004B1285">
            <w:pPr>
              <w:numPr>
                <w:ilvl w:val="0"/>
                <w:numId w:val="2"/>
              </w:num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 xml:space="preserve">Are they local? </w:t>
            </w:r>
          </w:p>
          <w:p w14:paraId="7E27DF32" w14:textId="77777777" w:rsidR="004B1285" w:rsidRPr="004B1285" w:rsidRDefault="004B1285" w:rsidP="004B1285">
            <w:pPr>
              <w:numPr>
                <w:ilvl w:val="0"/>
                <w:numId w:val="2"/>
              </w:num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Does the person have any relatives abroad that they are in contact with?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1908338683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5AAA9020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1912684237" w:edGrp="everyone" w:displacedByCustomXml="next"/>
            <w:permEnd w:id="1912684237" w:displacedByCustomXml="next"/>
          </w:sdtContent>
        </w:sdt>
      </w:tr>
      <w:tr w:rsidR="004B1285" w:rsidRPr="004B1285" w14:paraId="67E8DDF7" w14:textId="77777777" w:rsidTr="00E461B2">
        <w:trPr>
          <w:trHeight w:hRule="exact" w:val="1831"/>
        </w:trPr>
        <w:tc>
          <w:tcPr>
            <w:tcW w:w="4644" w:type="dxa"/>
            <w:shd w:val="clear" w:color="auto" w:fill="F2F2F2"/>
          </w:tcPr>
          <w:p w14:paraId="1E880224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Can you tell us anything about the person’s life? For example:</w:t>
            </w:r>
          </w:p>
          <w:p w14:paraId="62C6EA61" w14:textId="77777777" w:rsidR="004B1285" w:rsidRPr="004B1285" w:rsidRDefault="004B1285" w:rsidP="004B1285">
            <w:pPr>
              <w:numPr>
                <w:ilvl w:val="0"/>
                <w:numId w:val="1"/>
              </w:num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Hobbies &amp; Interests</w:t>
            </w:r>
          </w:p>
          <w:p w14:paraId="041A7A23" w14:textId="77777777" w:rsidR="004B1285" w:rsidRPr="004B1285" w:rsidRDefault="004B1285" w:rsidP="004B1285">
            <w:pPr>
              <w:numPr>
                <w:ilvl w:val="0"/>
                <w:numId w:val="1"/>
              </w:num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Attendance at social groups, day care or lunch clubs</w:t>
            </w:r>
          </w:p>
          <w:p w14:paraId="06CC3D9A" w14:textId="77777777" w:rsidR="004B1285" w:rsidRPr="004B1285" w:rsidRDefault="004B1285" w:rsidP="004B1285">
            <w:pPr>
              <w:numPr>
                <w:ilvl w:val="0"/>
                <w:numId w:val="1"/>
              </w:num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Work life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2072995318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6463E8DA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694027444" w:edGrp="everyone" w:displacedByCustomXml="next"/>
            <w:permEnd w:id="694027444" w:displacedByCustomXml="next"/>
          </w:sdtContent>
        </w:sdt>
      </w:tr>
      <w:tr w:rsidR="004B1285" w:rsidRPr="004B1285" w14:paraId="11B212AE" w14:textId="77777777" w:rsidTr="00E461B2">
        <w:trPr>
          <w:trHeight w:hRule="exact" w:val="992"/>
        </w:trPr>
        <w:tc>
          <w:tcPr>
            <w:tcW w:w="4644" w:type="dxa"/>
            <w:shd w:val="clear" w:color="auto" w:fill="F2F2F2"/>
          </w:tcPr>
          <w:p w14:paraId="6B9846B6" w14:textId="77777777" w:rsidR="004B1285" w:rsidRPr="004B1285" w:rsidRDefault="004B1285" w:rsidP="004B1285">
            <w:pPr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</w:pPr>
            <w:r w:rsidRPr="004B1285">
              <w:rPr>
                <w:rFonts w:ascii="Aptos Display" w:eastAsia="Times New Roman" w:hAnsi="Aptos Display" w:cs="Times New Roman"/>
                <w:bCs/>
                <w:kern w:val="0"/>
                <w14:ligatures w14:val="none"/>
              </w:rPr>
              <w:t>Any further information that may be useful…</w:t>
            </w:r>
          </w:p>
        </w:tc>
        <w:sdt>
          <w:sdtPr>
            <w:rPr>
              <w:rFonts w:ascii="Aptos Display" w:eastAsia="Times New Roman" w:hAnsi="Aptos Display" w:cs="Times New Roman"/>
              <w:bCs/>
              <w:kern w:val="0"/>
              <w14:ligatures w14:val="none"/>
            </w:rPr>
            <w:id w:val="1430313760"/>
            <w:placeholder>
              <w:docPart w:val="47B3A655502246D497C8A7CEBFA941B3"/>
            </w:placeholder>
          </w:sdtPr>
          <w:sdtEndPr/>
          <w:sdtContent>
            <w:tc>
              <w:tcPr>
                <w:tcW w:w="5670" w:type="dxa"/>
              </w:tcPr>
              <w:p w14:paraId="4BDDA93B" w14:textId="77777777" w:rsidR="004B1285" w:rsidRPr="004B1285" w:rsidRDefault="004B1285" w:rsidP="004B1285">
                <w:pPr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</w:pPr>
                <w:r w:rsidRPr="004B1285">
                  <w:rPr>
                    <w:rFonts w:ascii="Aptos Display" w:eastAsia="Times New Roman" w:hAnsi="Aptos Display" w:cs="Times New Roman"/>
                    <w:bCs/>
                    <w:kern w:val="0"/>
                    <w14:ligatures w14:val="none"/>
                  </w:rPr>
                  <w:t xml:space="preserve"> </w:t>
                </w:r>
              </w:p>
            </w:tc>
            <w:permStart w:id="1192718174" w:edGrp="everyone" w:displacedByCustomXml="next"/>
            <w:permEnd w:id="1192718174" w:displacedByCustomXml="next"/>
          </w:sdtContent>
        </w:sdt>
      </w:tr>
    </w:tbl>
    <w:p w14:paraId="7783534E" w14:textId="77777777" w:rsidR="004B1285" w:rsidRPr="004B1285" w:rsidRDefault="004B1285" w:rsidP="004B1285">
      <w:pPr>
        <w:rPr>
          <w:rFonts w:ascii="Aptos Display" w:eastAsia="Times New Roman" w:hAnsi="Aptos Display" w:cs="Times New Roman"/>
          <w:kern w:val="0"/>
          <w:sz w:val="22"/>
          <w:szCs w:val="22"/>
          <w14:ligatures w14:val="none"/>
        </w:rPr>
      </w:pPr>
    </w:p>
    <w:p w14:paraId="5FE88D71" w14:textId="77777777" w:rsidR="00FC5D3B" w:rsidRDefault="004B1285" w:rsidP="00FC5D3B">
      <w:pPr>
        <w:jc w:val="center"/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</w:pPr>
      <w:r w:rsidRPr="004B1285"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  <w:t>Thank you for your referral.</w:t>
      </w:r>
    </w:p>
    <w:p w14:paraId="22B50B2C" w14:textId="77777777" w:rsidR="00FC5D3B" w:rsidRDefault="00FC5D3B" w:rsidP="00FC5D3B">
      <w:pPr>
        <w:jc w:val="center"/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</w:pPr>
    </w:p>
    <w:p w14:paraId="77492601" w14:textId="778716A4" w:rsidR="004B1285" w:rsidRPr="004B1285" w:rsidRDefault="004B1285" w:rsidP="004B1285">
      <w:pPr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</w:pPr>
      <w:r w:rsidRPr="004B1285"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  <w:t xml:space="preserve">Please return this form to: </w:t>
      </w:r>
      <w:hyperlink r:id="rId9" w:history="1">
        <w:r w:rsidRPr="004B1285">
          <w:rPr>
            <w:rFonts w:ascii="Aptos Display" w:eastAsia="Times New Roman" w:hAnsi="Aptos Display" w:cs="Times New Roman"/>
            <w:b/>
            <w:color w:val="0000FF"/>
            <w:kern w:val="0"/>
            <w:sz w:val="22"/>
            <w:szCs w:val="22"/>
            <w:u w:val="single"/>
            <w14:ligatures w14:val="none"/>
          </w:rPr>
          <w:t>ruth.darling@halton.gov.uk</w:t>
        </w:r>
      </w:hyperlink>
      <w:r w:rsidR="003B3FA5"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  <w:t xml:space="preserve"> or by post to: </w:t>
      </w:r>
      <w:r w:rsidR="0076469B"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  <w:t xml:space="preserve">Life Stories Project, c/o Ruth Darling, </w:t>
      </w:r>
      <w:r w:rsidRPr="004B1285"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  <w:t xml:space="preserve">Widnes Library, Kingsway, Widnes, WA8 or Halton Lea Library, Shopping City, Runcorn, </w:t>
      </w:r>
      <w:r w:rsidR="00B371D0">
        <w:rPr>
          <w:rFonts w:ascii="Aptos Display" w:eastAsia="Times New Roman" w:hAnsi="Aptos Display" w:cs="Times New Roman"/>
          <w:b/>
          <w:kern w:val="0"/>
          <w:sz w:val="22"/>
          <w:szCs w:val="22"/>
          <w14:ligatures w14:val="none"/>
        </w:rPr>
        <w:t>WA7 2PF.</w:t>
      </w:r>
    </w:p>
    <w:p w14:paraId="7708B385" w14:textId="5FD9B7DB" w:rsidR="004174FD" w:rsidRPr="004174FD" w:rsidRDefault="004B1285" w:rsidP="004174FD">
      <w:r w:rsidRPr="004B1285">
        <w:rPr>
          <w:rFonts w:ascii="Aptos Display" w:eastAsia="Times New Roman" w:hAnsi="Aptos Display" w:cs="Times New Roman"/>
          <w:bCs/>
          <w:kern w:val="0"/>
          <w:sz w:val="22"/>
          <w:szCs w:val="22"/>
          <w14:ligatures w14:val="none"/>
        </w:rPr>
        <w:t>If you have any questions or would like further information, please contact Ruth Darling via email or phone 07717 245134</w:t>
      </w:r>
      <w:r w:rsidR="00E03DDF">
        <w:rPr>
          <w:rFonts w:ascii="Aptos Display" w:eastAsia="Times New Roman" w:hAnsi="Aptos Display" w:cs="Times New Roman"/>
          <w:bCs/>
          <w:kern w:val="0"/>
          <w:sz w:val="22"/>
          <w:szCs w:val="22"/>
          <w14:ligatures w14:val="none"/>
        </w:rPr>
        <w:t>.</w:t>
      </w:r>
    </w:p>
    <w:sectPr w:rsidR="004174FD" w:rsidRPr="004174FD" w:rsidSect="00352FB1">
      <w:pgSz w:w="11906" w:h="16838"/>
      <w:pgMar w:top="680" w:right="851" w:bottom="1440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7F8A" w14:textId="77777777" w:rsidR="00662A0E" w:rsidRDefault="00662A0E" w:rsidP="004174FD">
      <w:r>
        <w:separator/>
      </w:r>
    </w:p>
  </w:endnote>
  <w:endnote w:type="continuationSeparator" w:id="0">
    <w:p w14:paraId="01DA7306" w14:textId="77777777" w:rsidR="00662A0E" w:rsidRDefault="00662A0E" w:rsidP="0041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F0EA" w14:textId="77777777" w:rsidR="004174FD" w:rsidRDefault="00990E7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966F" wp14:editId="7A34E062">
          <wp:simplePos x="0" y="0"/>
          <wp:positionH relativeFrom="column">
            <wp:posOffset>-576417</wp:posOffset>
          </wp:positionH>
          <wp:positionV relativeFrom="paragraph">
            <wp:posOffset>-219075</wp:posOffset>
          </wp:positionV>
          <wp:extent cx="7596338" cy="1085404"/>
          <wp:effectExtent l="0" t="0" r="0" b="0"/>
          <wp:wrapNone/>
          <wp:docPr id="356859100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07918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338" cy="1085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F3274" w14:textId="77777777" w:rsidR="004174FD" w:rsidRDefault="0041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21F42" w14:textId="77777777" w:rsidR="00662A0E" w:rsidRDefault="00662A0E" w:rsidP="004174FD">
      <w:r>
        <w:separator/>
      </w:r>
    </w:p>
  </w:footnote>
  <w:footnote w:type="continuationSeparator" w:id="0">
    <w:p w14:paraId="2780FD35" w14:textId="77777777" w:rsidR="00662A0E" w:rsidRDefault="00662A0E" w:rsidP="0041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0DE7" w14:textId="77777777" w:rsidR="004174FD" w:rsidRDefault="004174F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13F9B5" wp14:editId="575F8A18">
          <wp:simplePos x="0" y="0"/>
          <wp:positionH relativeFrom="column">
            <wp:posOffset>-585117</wp:posOffset>
          </wp:positionH>
          <wp:positionV relativeFrom="paragraph">
            <wp:posOffset>-458470</wp:posOffset>
          </wp:positionV>
          <wp:extent cx="7598643" cy="2209045"/>
          <wp:effectExtent l="0" t="0" r="0" b="0"/>
          <wp:wrapNone/>
          <wp:docPr id="63208208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416773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43" cy="220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637CE" w14:textId="77777777" w:rsidR="004174FD" w:rsidRDefault="00417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91AF8"/>
    <w:multiLevelType w:val="hybridMultilevel"/>
    <w:tmpl w:val="804A0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265AD"/>
    <w:multiLevelType w:val="hybridMultilevel"/>
    <w:tmpl w:val="C7C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33272">
    <w:abstractNumId w:val="0"/>
  </w:num>
  <w:num w:numId="2" w16cid:durableId="172112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FE"/>
    <w:rsid w:val="000C3C09"/>
    <w:rsid w:val="000E2DC7"/>
    <w:rsid w:val="000E3BAE"/>
    <w:rsid w:val="000F628D"/>
    <w:rsid w:val="001333ED"/>
    <w:rsid w:val="001640AF"/>
    <w:rsid w:val="00173DF3"/>
    <w:rsid w:val="00174FB7"/>
    <w:rsid w:val="00191DC3"/>
    <w:rsid w:val="001B01A7"/>
    <w:rsid w:val="001B736A"/>
    <w:rsid w:val="001D6B2C"/>
    <w:rsid w:val="00237379"/>
    <w:rsid w:val="00247BC4"/>
    <w:rsid w:val="002F5809"/>
    <w:rsid w:val="00304A5A"/>
    <w:rsid w:val="00310E62"/>
    <w:rsid w:val="00320189"/>
    <w:rsid w:val="00352FB1"/>
    <w:rsid w:val="00361FDD"/>
    <w:rsid w:val="003B3FA5"/>
    <w:rsid w:val="003F3D37"/>
    <w:rsid w:val="004174FD"/>
    <w:rsid w:val="00456631"/>
    <w:rsid w:val="004A5BBE"/>
    <w:rsid w:val="004B1285"/>
    <w:rsid w:val="005656AA"/>
    <w:rsid w:val="005900CB"/>
    <w:rsid w:val="00622EBF"/>
    <w:rsid w:val="006524DB"/>
    <w:rsid w:val="00662A0E"/>
    <w:rsid w:val="006A235B"/>
    <w:rsid w:val="00753BCD"/>
    <w:rsid w:val="0075406D"/>
    <w:rsid w:val="0076469B"/>
    <w:rsid w:val="007D0B55"/>
    <w:rsid w:val="008C381B"/>
    <w:rsid w:val="009058AD"/>
    <w:rsid w:val="00907559"/>
    <w:rsid w:val="009637EA"/>
    <w:rsid w:val="00990E76"/>
    <w:rsid w:val="00992F94"/>
    <w:rsid w:val="009A3D8E"/>
    <w:rsid w:val="009C207D"/>
    <w:rsid w:val="009F13DF"/>
    <w:rsid w:val="00A11965"/>
    <w:rsid w:val="00A33AE8"/>
    <w:rsid w:val="00A8504B"/>
    <w:rsid w:val="00AA3894"/>
    <w:rsid w:val="00AA3A1F"/>
    <w:rsid w:val="00AD7628"/>
    <w:rsid w:val="00AE2778"/>
    <w:rsid w:val="00B20696"/>
    <w:rsid w:val="00B371D0"/>
    <w:rsid w:val="00BB0309"/>
    <w:rsid w:val="00C22D33"/>
    <w:rsid w:val="00C32A92"/>
    <w:rsid w:val="00C337E6"/>
    <w:rsid w:val="00C3727C"/>
    <w:rsid w:val="00C37C4F"/>
    <w:rsid w:val="00C60AD4"/>
    <w:rsid w:val="00C90DC2"/>
    <w:rsid w:val="00CC6609"/>
    <w:rsid w:val="00CC6FFE"/>
    <w:rsid w:val="00D21AB9"/>
    <w:rsid w:val="00D46BEA"/>
    <w:rsid w:val="00D52918"/>
    <w:rsid w:val="00E03DDF"/>
    <w:rsid w:val="00E04D53"/>
    <w:rsid w:val="00E328B2"/>
    <w:rsid w:val="00E50826"/>
    <w:rsid w:val="00E93A83"/>
    <w:rsid w:val="00EF4409"/>
    <w:rsid w:val="00F23B4C"/>
    <w:rsid w:val="00F40683"/>
    <w:rsid w:val="00F928A9"/>
    <w:rsid w:val="00FC5D3B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AF9D"/>
  <w15:chartTrackingRefBased/>
  <w15:docId w15:val="{17247BB7-F2E8-4488-898B-B80C679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Heading">
    <w:name w:val="Article Heading"/>
    <w:basedOn w:val="DefaultParagraphFont"/>
    <w:uiPriority w:val="1"/>
    <w:qFormat/>
    <w:rsid w:val="000E2DC7"/>
    <w:rPr>
      <w:rFonts w:ascii="Calibri" w:hAnsi="Calibri" w:cs="Tahoma"/>
      <w:b/>
      <w:bCs/>
      <w:sz w:val="36"/>
      <w:szCs w:val="36"/>
    </w:rPr>
  </w:style>
  <w:style w:type="paragraph" w:customStyle="1" w:styleId="ArticleBody">
    <w:name w:val="Article Body"/>
    <w:basedOn w:val="Normal"/>
    <w:qFormat/>
    <w:rsid w:val="000E2DC7"/>
    <w:pPr>
      <w:jc w:val="both"/>
    </w:pPr>
    <w:rPr>
      <w:rFonts w:ascii="Calibri" w:eastAsia="Times New Roman" w:hAnsi="Calibri" w:cs="Tahoma"/>
      <w:color w:val="000000"/>
      <w:sz w:val="20"/>
      <w:szCs w:val="20"/>
      <w:shd w:val="clear" w:color="auto" w:fill="FFFFFF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7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4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4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74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4FD"/>
  </w:style>
  <w:style w:type="paragraph" w:styleId="Footer">
    <w:name w:val="footer"/>
    <w:basedOn w:val="Normal"/>
    <w:link w:val="FooterChar"/>
    <w:uiPriority w:val="99"/>
    <w:unhideWhenUsed/>
    <w:rsid w:val="004174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4FD"/>
  </w:style>
  <w:style w:type="character" w:styleId="PlaceholderText">
    <w:name w:val="Placeholder Text"/>
    <w:basedOn w:val="DefaultParagraphFont"/>
    <w:uiPriority w:val="99"/>
    <w:semiHidden/>
    <w:rsid w:val="00AE27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th.darling@halto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ingr\AppData\Local\Microsoft\Windows\INetCache\Content.Outlook\NEVTU2B4\LETTERHEAD%20TEMPLATE%20-%20Life%20Stori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8587FC023F4A4FB3F099ECE6BD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8022-7AC7-4694-AE64-4D9A5681EDC3}"/>
      </w:docPartPr>
      <w:docPartBody>
        <w:p w:rsidR="00554A46" w:rsidRDefault="00021BDE" w:rsidP="00021BDE">
          <w:pPr>
            <w:pStyle w:val="0F8587FC023F4A4FB3F099ECE6BD53E0"/>
          </w:pPr>
          <w:r w:rsidRPr="00424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FC14B302645DCB8F6672D99314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C506-055D-4134-9025-5B2AB05E783A}"/>
      </w:docPartPr>
      <w:docPartBody>
        <w:p w:rsidR="00554A46" w:rsidRDefault="00021BDE" w:rsidP="00021BDE">
          <w:pPr>
            <w:pStyle w:val="943FC14B302645DCB8F6672D993143B8"/>
          </w:pPr>
          <w:r w:rsidRPr="00424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188CBA7274AEFAFF679392678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61E7-6B09-4C4F-B5F2-6F630F2620D8}"/>
      </w:docPartPr>
      <w:docPartBody>
        <w:p w:rsidR="00554A46" w:rsidRDefault="00021BDE" w:rsidP="00021BDE">
          <w:pPr>
            <w:pStyle w:val="017188CBA7274AEFAFF679392678BB89"/>
          </w:pPr>
          <w:r w:rsidRPr="00424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3A655502246D497C8A7CEBFA9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2CDB-2273-472D-BA59-EBBF427AF3DB}"/>
      </w:docPartPr>
      <w:docPartBody>
        <w:p w:rsidR="00554A46" w:rsidRDefault="00021BDE" w:rsidP="00021BDE">
          <w:pPr>
            <w:pStyle w:val="47B3A655502246D497C8A7CEBFA941B3"/>
          </w:pPr>
          <w:r w:rsidRPr="00424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E62D6CB9B4F8F94815298969F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E0B8-096E-4B3C-9A95-3A38DE785A4C}"/>
      </w:docPartPr>
      <w:docPartBody>
        <w:p w:rsidR="00554A46" w:rsidRDefault="00021BDE" w:rsidP="00021BDE">
          <w:pPr>
            <w:pStyle w:val="103E62D6CB9B4F8F94815298969FA262"/>
          </w:pPr>
          <w:r w:rsidRPr="00424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E783129DC4A89BEC3E99DD10C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BBB3-56E3-40F9-87BE-DA5CD9C8CE2A}"/>
      </w:docPartPr>
      <w:docPartBody>
        <w:p w:rsidR="00554A46" w:rsidRDefault="00021BDE" w:rsidP="00021BDE">
          <w:pPr>
            <w:pStyle w:val="C19E783129DC4A89BEC3E99DD10CC35C"/>
          </w:pPr>
          <w:r w:rsidRPr="00424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D8B778548454681317A09038C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9847-25DB-4304-A475-495426638D91}"/>
      </w:docPartPr>
      <w:docPartBody>
        <w:p w:rsidR="00554A46" w:rsidRDefault="00021BDE" w:rsidP="00021BDE">
          <w:pPr>
            <w:pStyle w:val="7FDD8B778548454681317A09038C9E19"/>
          </w:pPr>
          <w:r>
            <w:rPr>
              <w:rFonts w:ascii="Aptos Display" w:eastAsia="Times New Roman" w:hAnsi="Aptos Display" w:cs="Times New Roman"/>
              <w:bCs/>
              <w:kern w:val="0"/>
              <w:sz w:val="22"/>
              <w:szCs w:val="22"/>
              <w14:ligatures w14:val="non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DE"/>
    <w:rsid w:val="00021BDE"/>
    <w:rsid w:val="000C3C09"/>
    <w:rsid w:val="00310E62"/>
    <w:rsid w:val="003F3D37"/>
    <w:rsid w:val="00554A46"/>
    <w:rsid w:val="005656AA"/>
    <w:rsid w:val="006E3230"/>
    <w:rsid w:val="00C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BDE"/>
    <w:rPr>
      <w:color w:val="666666"/>
    </w:rPr>
  </w:style>
  <w:style w:type="paragraph" w:customStyle="1" w:styleId="0F8587FC023F4A4FB3F099ECE6BD53E0">
    <w:name w:val="0F8587FC023F4A4FB3F099ECE6BD53E0"/>
    <w:rsid w:val="00021BDE"/>
  </w:style>
  <w:style w:type="paragraph" w:customStyle="1" w:styleId="943FC14B302645DCB8F6672D993143B8">
    <w:name w:val="943FC14B302645DCB8F6672D993143B8"/>
    <w:rsid w:val="00021BDE"/>
  </w:style>
  <w:style w:type="paragraph" w:customStyle="1" w:styleId="017188CBA7274AEFAFF679392678BB89">
    <w:name w:val="017188CBA7274AEFAFF679392678BB89"/>
    <w:rsid w:val="00021BDE"/>
  </w:style>
  <w:style w:type="paragraph" w:customStyle="1" w:styleId="47B3A655502246D497C8A7CEBFA941B3">
    <w:name w:val="47B3A655502246D497C8A7CEBFA941B3"/>
    <w:rsid w:val="00021BDE"/>
  </w:style>
  <w:style w:type="paragraph" w:customStyle="1" w:styleId="103E62D6CB9B4F8F94815298969FA262">
    <w:name w:val="103E62D6CB9B4F8F94815298969FA262"/>
    <w:rsid w:val="00021BDE"/>
  </w:style>
  <w:style w:type="paragraph" w:customStyle="1" w:styleId="C19E783129DC4A89BEC3E99DD10CC35C">
    <w:name w:val="C19E783129DC4A89BEC3E99DD10CC35C"/>
    <w:rsid w:val="00021BDE"/>
  </w:style>
  <w:style w:type="paragraph" w:customStyle="1" w:styleId="7FDD8B778548454681317A09038C9E19">
    <w:name w:val="7FDD8B778548454681317A09038C9E19"/>
    <w:rsid w:val="00021BD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Life Stories</Template>
  <TotalTime>2</TotalTime>
  <Pages>2</Pages>
  <Words>415</Words>
  <Characters>2366</Characters>
  <Application>Microsoft Office Word</Application>
  <DocSecurity>8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Darling</dc:creator>
  <cp:keywords/>
  <dc:description/>
  <cp:lastModifiedBy>Ruth Darling</cp:lastModifiedBy>
  <cp:revision>2</cp:revision>
  <cp:lastPrinted>2024-07-24T10:30:00Z</cp:lastPrinted>
  <dcterms:created xsi:type="dcterms:W3CDTF">2024-07-24T13:10:00Z</dcterms:created>
  <dcterms:modified xsi:type="dcterms:W3CDTF">2024-07-24T13:10:00Z</dcterms:modified>
</cp:coreProperties>
</file>